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2CBD9" w14:textId="7CA13752" w:rsidR="00432E60" w:rsidRDefault="00451EB9">
      <w:pPr>
        <w:rPr>
          <w:rFonts w:ascii="Times New Roman" w:eastAsia="黑体"/>
          <w:sz w:val="32"/>
          <w:szCs w:val="32"/>
        </w:rPr>
      </w:pPr>
      <w:r>
        <w:rPr>
          <w:rFonts w:ascii="Times New Roman" w:eastAsia="黑体"/>
          <w:sz w:val="32"/>
          <w:szCs w:val="32"/>
        </w:rPr>
        <w:t>附件</w:t>
      </w:r>
      <w:r w:rsidR="00C93D20">
        <w:rPr>
          <w:rFonts w:ascii="Times New Roman" w:eastAsia="黑体"/>
          <w:sz w:val="32"/>
          <w:szCs w:val="32"/>
        </w:rPr>
        <w:t>1</w:t>
      </w:r>
    </w:p>
    <w:p w14:paraId="66E3199F" w14:textId="77777777" w:rsidR="00432E60" w:rsidRDefault="00451EB9">
      <w:pPr>
        <w:spacing w:line="560" w:lineRule="exact"/>
        <w:jc w:val="center"/>
        <w:rPr>
          <w:rFonts w:ascii="Times New Roman" w:eastAsia="方正小标宋简体"/>
          <w:color w:val="000000"/>
          <w:sz w:val="40"/>
          <w:szCs w:val="40"/>
        </w:rPr>
      </w:pPr>
      <w:r>
        <w:rPr>
          <w:rFonts w:ascii="Times New Roman" w:eastAsia="方正小标宋简体"/>
          <w:color w:val="000000"/>
          <w:sz w:val="40"/>
          <w:szCs w:val="40"/>
        </w:rPr>
        <w:t>苏州市优秀教师申报表</w:t>
      </w:r>
    </w:p>
    <w:p w14:paraId="315AE824" w14:textId="77777777" w:rsidR="00432E60" w:rsidRDefault="00432E60">
      <w:pPr>
        <w:spacing w:line="240" w:lineRule="exact"/>
        <w:jc w:val="center"/>
        <w:rPr>
          <w:rFonts w:ascii="Times New Roman" w:eastAsia="方正小标宋简体"/>
          <w:color w:val="000000"/>
          <w:sz w:val="40"/>
          <w:szCs w:val="40"/>
        </w:rPr>
      </w:pP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112"/>
        <w:gridCol w:w="732"/>
        <w:gridCol w:w="812"/>
        <w:gridCol w:w="1033"/>
        <w:gridCol w:w="997"/>
        <w:gridCol w:w="971"/>
        <w:gridCol w:w="1535"/>
        <w:gridCol w:w="1562"/>
      </w:tblGrid>
      <w:tr w:rsidR="00432E60" w14:paraId="589DE8AB" w14:textId="77777777">
        <w:trPr>
          <w:cantSplit/>
          <w:trHeight w:val="591"/>
          <w:jc w:val="center"/>
        </w:trPr>
        <w:tc>
          <w:tcPr>
            <w:tcW w:w="1200" w:type="dxa"/>
            <w:vAlign w:val="center"/>
          </w:tcPr>
          <w:p w14:paraId="07887ED4" w14:textId="77777777" w:rsidR="00432E60" w:rsidRDefault="00451EB9">
            <w:pPr>
              <w:spacing w:line="0" w:lineRule="atLeas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姓名</w:t>
            </w:r>
          </w:p>
        </w:tc>
        <w:tc>
          <w:tcPr>
            <w:tcW w:w="1112" w:type="dxa"/>
            <w:vAlign w:val="center"/>
          </w:tcPr>
          <w:p w14:paraId="1A764503" w14:textId="77777777" w:rsidR="00432E60" w:rsidRDefault="00432E60">
            <w:pPr>
              <w:spacing w:line="0" w:lineRule="atLeast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732" w:type="dxa"/>
            <w:vAlign w:val="center"/>
          </w:tcPr>
          <w:p w14:paraId="46424E32" w14:textId="77777777" w:rsidR="00432E60" w:rsidRDefault="00451EB9">
            <w:pPr>
              <w:spacing w:line="0" w:lineRule="atLeast"/>
              <w:ind w:leftChars="-50" w:left="-105" w:rightChars="-50" w:right="-105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性别</w:t>
            </w:r>
          </w:p>
        </w:tc>
        <w:tc>
          <w:tcPr>
            <w:tcW w:w="812" w:type="dxa"/>
            <w:vAlign w:val="center"/>
          </w:tcPr>
          <w:p w14:paraId="78BEA04A" w14:textId="77777777" w:rsidR="00432E60" w:rsidRDefault="00432E60">
            <w:pPr>
              <w:spacing w:line="0" w:lineRule="atLeast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033" w:type="dxa"/>
            <w:vAlign w:val="center"/>
          </w:tcPr>
          <w:p w14:paraId="441825B4" w14:textId="77777777" w:rsidR="00432E60" w:rsidRDefault="00451EB9">
            <w:pPr>
              <w:spacing w:line="0" w:lineRule="atLeast"/>
              <w:ind w:leftChars="-50" w:left="-105" w:rightChars="-50" w:right="-105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民族</w:t>
            </w:r>
          </w:p>
        </w:tc>
        <w:tc>
          <w:tcPr>
            <w:tcW w:w="997" w:type="dxa"/>
            <w:vAlign w:val="center"/>
          </w:tcPr>
          <w:p w14:paraId="6D6B36BD" w14:textId="77777777" w:rsidR="00432E60" w:rsidRDefault="00432E60">
            <w:pPr>
              <w:spacing w:line="0" w:lineRule="atLeast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971" w:type="dxa"/>
            <w:vAlign w:val="center"/>
          </w:tcPr>
          <w:p w14:paraId="451FF462" w14:textId="77777777" w:rsidR="00432E60" w:rsidRDefault="00451EB9">
            <w:pPr>
              <w:spacing w:line="0" w:lineRule="atLeas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出生</w:t>
            </w:r>
          </w:p>
          <w:p w14:paraId="75EF3A07" w14:textId="77777777" w:rsidR="00432E60" w:rsidRDefault="00451EB9">
            <w:pPr>
              <w:spacing w:line="0" w:lineRule="atLeas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年月</w:t>
            </w:r>
          </w:p>
        </w:tc>
        <w:tc>
          <w:tcPr>
            <w:tcW w:w="1535" w:type="dxa"/>
            <w:vAlign w:val="center"/>
          </w:tcPr>
          <w:p w14:paraId="759203FE" w14:textId="77777777" w:rsidR="00432E60" w:rsidRDefault="00432E60">
            <w:pPr>
              <w:spacing w:line="0" w:lineRule="atLeast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562" w:type="dxa"/>
            <w:vMerge w:val="restart"/>
            <w:vAlign w:val="center"/>
          </w:tcPr>
          <w:p w14:paraId="7DB02560" w14:textId="77777777" w:rsidR="00432E60" w:rsidRDefault="00451EB9">
            <w:pPr>
              <w:spacing w:line="0" w:lineRule="atLeas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近期正面</w:t>
            </w:r>
          </w:p>
          <w:p w14:paraId="6996C8B0" w14:textId="77777777" w:rsidR="00432E60" w:rsidRDefault="00451EB9">
            <w:pPr>
              <w:spacing w:line="0" w:lineRule="atLeas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免冠照片</w:t>
            </w:r>
          </w:p>
        </w:tc>
      </w:tr>
      <w:tr w:rsidR="00432E60" w14:paraId="4DF00360" w14:textId="77777777">
        <w:trPr>
          <w:cantSplit/>
          <w:trHeight w:val="602"/>
          <w:jc w:val="center"/>
        </w:trPr>
        <w:tc>
          <w:tcPr>
            <w:tcW w:w="1200" w:type="dxa"/>
            <w:vAlign w:val="center"/>
          </w:tcPr>
          <w:p w14:paraId="3CF3D511" w14:textId="77777777" w:rsidR="00432E60" w:rsidRDefault="00451EB9">
            <w:pPr>
              <w:spacing w:line="0" w:lineRule="atLeas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学历</w:t>
            </w:r>
          </w:p>
        </w:tc>
        <w:tc>
          <w:tcPr>
            <w:tcW w:w="1112" w:type="dxa"/>
            <w:vAlign w:val="center"/>
          </w:tcPr>
          <w:p w14:paraId="7141CB0F" w14:textId="77777777" w:rsidR="00432E60" w:rsidRDefault="00432E60">
            <w:pPr>
              <w:spacing w:line="0" w:lineRule="atLeast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732" w:type="dxa"/>
            <w:vAlign w:val="center"/>
          </w:tcPr>
          <w:p w14:paraId="0417EF25" w14:textId="77777777" w:rsidR="00432E60" w:rsidRDefault="00451EB9">
            <w:pPr>
              <w:spacing w:line="0" w:lineRule="atLeas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政治</w:t>
            </w:r>
          </w:p>
          <w:p w14:paraId="253E191D" w14:textId="77777777" w:rsidR="00432E60" w:rsidRDefault="00451EB9">
            <w:pPr>
              <w:spacing w:line="0" w:lineRule="atLeas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面貌</w:t>
            </w:r>
          </w:p>
        </w:tc>
        <w:tc>
          <w:tcPr>
            <w:tcW w:w="812" w:type="dxa"/>
            <w:vAlign w:val="center"/>
          </w:tcPr>
          <w:p w14:paraId="5A5629A0" w14:textId="77777777" w:rsidR="00432E60" w:rsidRDefault="00432E60">
            <w:pPr>
              <w:spacing w:line="0" w:lineRule="atLeast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033" w:type="dxa"/>
            <w:vAlign w:val="center"/>
          </w:tcPr>
          <w:p w14:paraId="3687D2E4" w14:textId="77777777" w:rsidR="00432E60" w:rsidRDefault="00451EB9">
            <w:pPr>
              <w:spacing w:line="0" w:lineRule="atLeast"/>
              <w:ind w:leftChars="-50" w:left="-105" w:rightChars="-50" w:right="-105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参加工作时间</w:t>
            </w:r>
          </w:p>
        </w:tc>
        <w:tc>
          <w:tcPr>
            <w:tcW w:w="997" w:type="dxa"/>
            <w:vAlign w:val="center"/>
          </w:tcPr>
          <w:p w14:paraId="13B240A9" w14:textId="77777777" w:rsidR="00432E60" w:rsidRDefault="00432E60">
            <w:pPr>
              <w:spacing w:line="0" w:lineRule="atLeast"/>
              <w:ind w:leftChars="-50" w:left="-105" w:rightChars="-50" w:right="-105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971" w:type="dxa"/>
            <w:vAlign w:val="center"/>
          </w:tcPr>
          <w:p w14:paraId="38673FFA" w14:textId="77777777" w:rsidR="00432E60" w:rsidRDefault="00451EB9">
            <w:pPr>
              <w:spacing w:line="0" w:lineRule="atLeas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职称</w:t>
            </w:r>
          </w:p>
        </w:tc>
        <w:tc>
          <w:tcPr>
            <w:tcW w:w="1535" w:type="dxa"/>
            <w:vAlign w:val="center"/>
          </w:tcPr>
          <w:p w14:paraId="6C0E3694" w14:textId="77777777" w:rsidR="00432E60" w:rsidRDefault="00432E60">
            <w:pPr>
              <w:spacing w:line="0" w:lineRule="atLeast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562" w:type="dxa"/>
            <w:vMerge/>
            <w:vAlign w:val="center"/>
          </w:tcPr>
          <w:p w14:paraId="7850C705" w14:textId="77777777" w:rsidR="00432E60" w:rsidRDefault="00432E60">
            <w:pPr>
              <w:spacing w:line="0" w:lineRule="atLeast"/>
              <w:jc w:val="center"/>
              <w:rPr>
                <w:rFonts w:ascii="Times New Roman"/>
                <w:color w:val="000000"/>
                <w:sz w:val="24"/>
              </w:rPr>
            </w:pPr>
          </w:p>
        </w:tc>
      </w:tr>
      <w:tr w:rsidR="00432E60" w14:paraId="2FFCF167" w14:textId="77777777">
        <w:trPr>
          <w:cantSplit/>
          <w:trHeight w:val="627"/>
          <w:jc w:val="center"/>
        </w:trPr>
        <w:tc>
          <w:tcPr>
            <w:tcW w:w="1200" w:type="dxa"/>
            <w:vAlign w:val="center"/>
          </w:tcPr>
          <w:p w14:paraId="0BBE5DC2" w14:textId="77777777" w:rsidR="00432E60" w:rsidRDefault="00451EB9">
            <w:pPr>
              <w:spacing w:line="0" w:lineRule="atLeas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任教</w:t>
            </w:r>
          </w:p>
          <w:p w14:paraId="211F93D3" w14:textId="77777777" w:rsidR="00432E60" w:rsidRDefault="00451EB9">
            <w:pPr>
              <w:spacing w:line="0" w:lineRule="atLeast"/>
              <w:ind w:leftChars="-50" w:left="-105" w:rightChars="-50" w:right="-105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学段</w:t>
            </w:r>
          </w:p>
        </w:tc>
        <w:tc>
          <w:tcPr>
            <w:tcW w:w="1112" w:type="dxa"/>
            <w:vAlign w:val="center"/>
          </w:tcPr>
          <w:p w14:paraId="5376CFE8" w14:textId="77777777" w:rsidR="00432E60" w:rsidRDefault="00432E60">
            <w:pPr>
              <w:spacing w:line="0" w:lineRule="atLeast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732" w:type="dxa"/>
            <w:vAlign w:val="center"/>
          </w:tcPr>
          <w:p w14:paraId="1012D159" w14:textId="77777777" w:rsidR="00432E60" w:rsidRDefault="00451EB9">
            <w:pPr>
              <w:spacing w:line="0" w:lineRule="atLeas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任教</w:t>
            </w:r>
          </w:p>
          <w:p w14:paraId="3CF6038C" w14:textId="77777777" w:rsidR="00432E60" w:rsidRDefault="00451EB9">
            <w:pPr>
              <w:spacing w:line="0" w:lineRule="atLeas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学科</w:t>
            </w:r>
          </w:p>
        </w:tc>
        <w:tc>
          <w:tcPr>
            <w:tcW w:w="812" w:type="dxa"/>
            <w:vAlign w:val="center"/>
          </w:tcPr>
          <w:p w14:paraId="44F2DEE3" w14:textId="77777777" w:rsidR="00432E60" w:rsidRDefault="00432E60">
            <w:pPr>
              <w:spacing w:line="0" w:lineRule="atLeast"/>
              <w:ind w:leftChars="-50" w:left="-105" w:rightChars="-50" w:right="-105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033" w:type="dxa"/>
            <w:vAlign w:val="center"/>
          </w:tcPr>
          <w:p w14:paraId="345D79D1" w14:textId="77777777" w:rsidR="00432E60" w:rsidRDefault="00451EB9">
            <w:pPr>
              <w:spacing w:line="0" w:lineRule="atLeas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教龄</w:t>
            </w:r>
          </w:p>
        </w:tc>
        <w:tc>
          <w:tcPr>
            <w:tcW w:w="997" w:type="dxa"/>
            <w:vAlign w:val="center"/>
          </w:tcPr>
          <w:p w14:paraId="0117081E" w14:textId="77777777" w:rsidR="00432E60" w:rsidRDefault="00432E60">
            <w:pPr>
              <w:spacing w:line="0" w:lineRule="atLeast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971" w:type="dxa"/>
            <w:vAlign w:val="center"/>
          </w:tcPr>
          <w:p w14:paraId="6B9F1B6C" w14:textId="77777777" w:rsidR="00432E60" w:rsidRDefault="00451EB9">
            <w:pPr>
              <w:spacing w:line="0" w:lineRule="atLeast"/>
              <w:ind w:leftChars="-50" w:left="-105" w:rightChars="-50" w:right="-105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手机</w:t>
            </w:r>
          </w:p>
          <w:p w14:paraId="51EBE4BD" w14:textId="77777777" w:rsidR="00432E60" w:rsidRDefault="00451EB9">
            <w:pPr>
              <w:spacing w:line="0" w:lineRule="atLeast"/>
              <w:ind w:leftChars="-50" w:left="-105" w:rightChars="-50" w:right="-105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号码</w:t>
            </w:r>
          </w:p>
        </w:tc>
        <w:tc>
          <w:tcPr>
            <w:tcW w:w="1535" w:type="dxa"/>
            <w:vAlign w:val="center"/>
          </w:tcPr>
          <w:p w14:paraId="61B2F841" w14:textId="77777777" w:rsidR="00432E60" w:rsidRDefault="00432E60">
            <w:pPr>
              <w:spacing w:line="0" w:lineRule="atLeast"/>
              <w:ind w:leftChars="-50" w:left="-105" w:rightChars="-50" w:right="-105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562" w:type="dxa"/>
            <w:vMerge/>
            <w:vAlign w:val="center"/>
          </w:tcPr>
          <w:p w14:paraId="29EACE66" w14:textId="77777777" w:rsidR="00432E60" w:rsidRDefault="00432E60">
            <w:pPr>
              <w:spacing w:line="0" w:lineRule="atLeast"/>
              <w:jc w:val="center"/>
              <w:rPr>
                <w:rFonts w:ascii="Times New Roman"/>
                <w:color w:val="000000"/>
                <w:sz w:val="24"/>
              </w:rPr>
            </w:pPr>
          </w:p>
        </w:tc>
      </w:tr>
      <w:tr w:rsidR="00432E60" w14:paraId="1A0A6A71" w14:textId="77777777">
        <w:trPr>
          <w:cantSplit/>
          <w:trHeight w:val="515"/>
          <w:jc w:val="center"/>
        </w:trPr>
        <w:tc>
          <w:tcPr>
            <w:tcW w:w="1200" w:type="dxa"/>
            <w:vAlign w:val="center"/>
          </w:tcPr>
          <w:p w14:paraId="15C5C7CC" w14:textId="77777777" w:rsidR="00432E60" w:rsidRDefault="00451EB9">
            <w:pPr>
              <w:spacing w:line="0" w:lineRule="atLeas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所在单位</w:t>
            </w:r>
          </w:p>
        </w:tc>
        <w:tc>
          <w:tcPr>
            <w:tcW w:w="4686" w:type="dxa"/>
            <w:gridSpan w:val="5"/>
            <w:vAlign w:val="center"/>
          </w:tcPr>
          <w:p w14:paraId="5F8EAC9B" w14:textId="77777777" w:rsidR="00432E60" w:rsidRDefault="00432E60">
            <w:pPr>
              <w:spacing w:line="0" w:lineRule="atLeast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2506" w:type="dxa"/>
            <w:gridSpan w:val="2"/>
            <w:vAlign w:val="center"/>
          </w:tcPr>
          <w:p w14:paraId="7F80ABCB" w14:textId="77777777" w:rsidR="00432E60" w:rsidRDefault="00451EB9">
            <w:pPr>
              <w:spacing w:line="0" w:lineRule="atLeas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现任行政职务</w:t>
            </w:r>
          </w:p>
        </w:tc>
        <w:tc>
          <w:tcPr>
            <w:tcW w:w="1562" w:type="dxa"/>
            <w:vAlign w:val="center"/>
          </w:tcPr>
          <w:p w14:paraId="064B83C2" w14:textId="77777777" w:rsidR="00432E60" w:rsidRDefault="00432E60">
            <w:pPr>
              <w:spacing w:line="0" w:lineRule="atLeast"/>
              <w:jc w:val="center"/>
              <w:rPr>
                <w:rFonts w:ascii="Times New Roman"/>
                <w:color w:val="000000"/>
                <w:sz w:val="24"/>
              </w:rPr>
            </w:pPr>
          </w:p>
        </w:tc>
      </w:tr>
      <w:tr w:rsidR="00432E60" w14:paraId="2FC7CC52" w14:textId="77777777">
        <w:trPr>
          <w:cantSplit/>
          <w:trHeight w:val="810"/>
          <w:jc w:val="center"/>
        </w:trPr>
        <w:tc>
          <w:tcPr>
            <w:tcW w:w="1200" w:type="dxa"/>
            <w:vAlign w:val="center"/>
          </w:tcPr>
          <w:p w14:paraId="1CA23709" w14:textId="77777777" w:rsidR="00432E60" w:rsidRDefault="00451EB9">
            <w:pPr>
              <w:spacing w:line="0" w:lineRule="atLeas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近五年考核结果</w:t>
            </w:r>
          </w:p>
        </w:tc>
        <w:tc>
          <w:tcPr>
            <w:tcW w:w="8754" w:type="dxa"/>
            <w:gridSpan w:val="8"/>
            <w:vAlign w:val="center"/>
          </w:tcPr>
          <w:p w14:paraId="162620C6" w14:textId="77777777" w:rsidR="00432E60" w:rsidRDefault="00451EB9">
            <w:pPr>
              <w:spacing w:line="30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2023</w:t>
            </w:r>
            <w:r>
              <w:rPr>
                <w:rFonts w:ascii="Times New Roman" w:hint="eastAsia"/>
                <w:color w:val="000000"/>
                <w:sz w:val="24"/>
              </w:rPr>
              <w:t>年：</w:t>
            </w:r>
            <w:r>
              <w:rPr>
                <w:rFonts w:ascii="Times New Roman" w:hint="eastAsia"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ascii="Times New Roman" w:hint="eastAsia"/>
                <w:color w:val="000000"/>
                <w:sz w:val="24"/>
              </w:rPr>
              <w:t>；</w:t>
            </w:r>
            <w:r>
              <w:rPr>
                <w:rFonts w:ascii="Times New Roman" w:hint="eastAsia"/>
                <w:color w:val="000000"/>
                <w:sz w:val="24"/>
              </w:rPr>
              <w:t>2022</w:t>
            </w:r>
            <w:r>
              <w:rPr>
                <w:rFonts w:ascii="Times New Roman" w:hint="eastAsia"/>
                <w:color w:val="000000"/>
                <w:sz w:val="24"/>
              </w:rPr>
              <w:t>年：</w:t>
            </w:r>
            <w:r>
              <w:rPr>
                <w:rFonts w:ascii="Times New Roman" w:hint="eastAsia"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ascii="Times New Roman" w:hint="eastAsia"/>
                <w:color w:val="000000"/>
                <w:sz w:val="24"/>
              </w:rPr>
              <w:t>；</w:t>
            </w:r>
            <w:r>
              <w:rPr>
                <w:rFonts w:ascii="Times New Roman" w:hint="eastAsia"/>
                <w:color w:val="000000"/>
                <w:sz w:val="24"/>
              </w:rPr>
              <w:t>2021</w:t>
            </w:r>
            <w:r>
              <w:rPr>
                <w:rFonts w:ascii="Times New Roman" w:hint="eastAsia"/>
                <w:color w:val="000000"/>
                <w:sz w:val="24"/>
              </w:rPr>
              <w:t>年：</w:t>
            </w:r>
            <w:r>
              <w:rPr>
                <w:rFonts w:ascii="Times New Roman" w:hint="eastAsia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ascii="Times New Roman" w:hint="eastAsia"/>
                <w:color w:val="000000"/>
                <w:sz w:val="24"/>
              </w:rPr>
              <w:t>；</w:t>
            </w:r>
          </w:p>
          <w:p w14:paraId="4FC410DD" w14:textId="77777777" w:rsidR="00432E60" w:rsidRDefault="00451EB9">
            <w:pPr>
              <w:spacing w:line="30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2020</w:t>
            </w:r>
            <w:r>
              <w:rPr>
                <w:rFonts w:ascii="Times New Roman" w:hint="eastAsia"/>
                <w:color w:val="000000"/>
                <w:sz w:val="24"/>
              </w:rPr>
              <w:t>年：</w:t>
            </w:r>
            <w:r>
              <w:rPr>
                <w:rFonts w:ascii="Times New Roman" w:hint="eastAsia"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ascii="Times New Roman" w:hint="eastAsia"/>
                <w:color w:val="000000"/>
                <w:sz w:val="24"/>
              </w:rPr>
              <w:t>；</w:t>
            </w:r>
            <w:r>
              <w:rPr>
                <w:rFonts w:ascii="Times New Roman" w:hint="eastAsia"/>
                <w:color w:val="000000"/>
                <w:sz w:val="24"/>
              </w:rPr>
              <w:t>2019</w:t>
            </w:r>
            <w:r>
              <w:rPr>
                <w:rFonts w:ascii="Times New Roman" w:hint="eastAsia"/>
                <w:color w:val="000000"/>
                <w:sz w:val="24"/>
              </w:rPr>
              <w:t>年</w:t>
            </w:r>
            <w:r>
              <w:rPr>
                <w:rFonts w:ascii="Times New Roman" w:hint="eastAsia"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ascii="Times New Roman" w:hint="eastAsia"/>
                <w:color w:val="000000"/>
                <w:sz w:val="24"/>
              </w:rPr>
              <w:t>。</w:t>
            </w:r>
            <w:r>
              <w:rPr>
                <w:rFonts w:ascii="Times New Roman" w:hint="eastAsia"/>
                <w:color w:val="000000"/>
                <w:sz w:val="24"/>
              </w:rPr>
              <w:t xml:space="preserve">  </w:t>
            </w:r>
          </w:p>
        </w:tc>
      </w:tr>
      <w:tr w:rsidR="00432E60" w14:paraId="4C665D64" w14:textId="77777777">
        <w:trPr>
          <w:trHeight w:val="1806"/>
          <w:jc w:val="center"/>
        </w:trPr>
        <w:tc>
          <w:tcPr>
            <w:tcW w:w="1200" w:type="dxa"/>
            <w:vAlign w:val="center"/>
          </w:tcPr>
          <w:p w14:paraId="1EF63E0F" w14:textId="77777777" w:rsidR="00432E60" w:rsidRDefault="00451EB9">
            <w:pPr>
              <w:spacing w:line="0" w:lineRule="atLeas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个人</w:t>
            </w:r>
          </w:p>
          <w:p w14:paraId="67B777E0" w14:textId="77777777" w:rsidR="00432E60" w:rsidRDefault="00451EB9">
            <w:pPr>
              <w:spacing w:line="0" w:lineRule="atLeas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简历</w:t>
            </w:r>
          </w:p>
          <w:p w14:paraId="047EAF96" w14:textId="77777777" w:rsidR="00432E60" w:rsidRDefault="00451EB9">
            <w:pPr>
              <w:spacing w:line="0" w:lineRule="atLeas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（从大学填起）</w:t>
            </w:r>
          </w:p>
        </w:tc>
        <w:tc>
          <w:tcPr>
            <w:tcW w:w="8754" w:type="dxa"/>
            <w:gridSpan w:val="8"/>
            <w:vAlign w:val="center"/>
          </w:tcPr>
          <w:p w14:paraId="0B22AD7D" w14:textId="77777777" w:rsidR="00432E60" w:rsidRDefault="00432E60">
            <w:pPr>
              <w:spacing w:line="0" w:lineRule="atLeast"/>
              <w:rPr>
                <w:rFonts w:ascii="Times New Roman"/>
                <w:color w:val="000000"/>
                <w:sz w:val="24"/>
              </w:rPr>
            </w:pPr>
          </w:p>
        </w:tc>
      </w:tr>
      <w:tr w:rsidR="00432E60" w14:paraId="4AF2C6EC" w14:textId="77777777">
        <w:trPr>
          <w:trHeight w:val="1865"/>
          <w:jc w:val="center"/>
        </w:trPr>
        <w:tc>
          <w:tcPr>
            <w:tcW w:w="1200" w:type="dxa"/>
            <w:vAlign w:val="center"/>
          </w:tcPr>
          <w:p w14:paraId="0E199C06" w14:textId="77777777" w:rsidR="00432E60" w:rsidRDefault="00451EB9">
            <w:pPr>
              <w:spacing w:line="0" w:lineRule="atLeas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曾获主</w:t>
            </w:r>
          </w:p>
          <w:p w14:paraId="07834BBA" w14:textId="77777777" w:rsidR="00432E60" w:rsidRDefault="00451EB9">
            <w:pPr>
              <w:spacing w:line="0" w:lineRule="atLeas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要荣誉</w:t>
            </w:r>
            <w:r>
              <w:rPr>
                <w:rFonts w:ascii="Times New Roman" w:hint="eastAsia"/>
                <w:color w:val="000000"/>
                <w:sz w:val="24"/>
              </w:rPr>
              <w:t>（</w:t>
            </w:r>
            <w:proofErr w:type="gramStart"/>
            <w:r>
              <w:rPr>
                <w:rFonts w:ascii="Times New Roman" w:hint="eastAsia"/>
                <w:color w:val="000000"/>
                <w:sz w:val="24"/>
              </w:rPr>
              <w:t>限填最</w:t>
            </w:r>
            <w:r>
              <w:rPr>
                <w:rFonts w:ascii="Times New Roman"/>
                <w:color w:val="000000"/>
                <w:sz w:val="24"/>
              </w:rPr>
              <w:t>高</w:t>
            </w:r>
            <w:proofErr w:type="gramEnd"/>
            <w:r>
              <w:rPr>
                <w:rFonts w:ascii="Times New Roman"/>
                <w:color w:val="000000"/>
                <w:sz w:val="24"/>
              </w:rPr>
              <w:t>的三项</w:t>
            </w:r>
            <w:r>
              <w:rPr>
                <w:rFonts w:ascii="Times New Roman" w:hint="eastAsia"/>
                <w:color w:val="000000"/>
                <w:sz w:val="24"/>
              </w:rPr>
              <w:t>）</w:t>
            </w:r>
          </w:p>
        </w:tc>
        <w:tc>
          <w:tcPr>
            <w:tcW w:w="8754" w:type="dxa"/>
            <w:gridSpan w:val="8"/>
            <w:vAlign w:val="center"/>
          </w:tcPr>
          <w:p w14:paraId="52FCE53A" w14:textId="77777777" w:rsidR="00432E60" w:rsidRDefault="00432E60">
            <w:pPr>
              <w:spacing w:line="0" w:lineRule="atLeast"/>
              <w:rPr>
                <w:rFonts w:ascii="Times New Roman"/>
                <w:color w:val="000000"/>
                <w:sz w:val="24"/>
              </w:rPr>
            </w:pPr>
          </w:p>
        </w:tc>
      </w:tr>
      <w:tr w:rsidR="00432E60" w14:paraId="513FDD67" w14:textId="77777777">
        <w:trPr>
          <w:cantSplit/>
          <w:trHeight w:val="1963"/>
          <w:jc w:val="center"/>
        </w:trPr>
        <w:tc>
          <w:tcPr>
            <w:tcW w:w="1200" w:type="dxa"/>
            <w:vAlign w:val="center"/>
          </w:tcPr>
          <w:p w14:paraId="5EC6384E" w14:textId="77777777" w:rsidR="00432E60" w:rsidRDefault="00451EB9">
            <w:pPr>
              <w:spacing w:line="0" w:lineRule="atLeas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所在</w:t>
            </w:r>
          </w:p>
          <w:p w14:paraId="756AE9BD" w14:textId="77777777" w:rsidR="00432E60" w:rsidRDefault="00451EB9">
            <w:pPr>
              <w:spacing w:line="0" w:lineRule="atLeas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单位</w:t>
            </w:r>
          </w:p>
          <w:p w14:paraId="2195FCF6" w14:textId="77777777" w:rsidR="00432E60" w:rsidRDefault="00451EB9">
            <w:pPr>
              <w:spacing w:line="0" w:lineRule="atLeas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推荐</w:t>
            </w:r>
          </w:p>
          <w:p w14:paraId="1216223E" w14:textId="77777777" w:rsidR="00432E60" w:rsidRDefault="00451EB9">
            <w:pPr>
              <w:spacing w:line="0" w:lineRule="atLeas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意见</w:t>
            </w:r>
          </w:p>
        </w:tc>
        <w:tc>
          <w:tcPr>
            <w:tcW w:w="3689" w:type="dxa"/>
            <w:gridSpan w:val="4"/>
          </w:tcPr>
          <w:p w14:paraId="762C52D3" w14:textId="77777777" w:rsidR="00432E60" w:rsidRDefault="00432E60">
            <w:pPr>
              <w:spacing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  <w:p w14:paraId="1D727299" w14:textId="77777777" w:rsidR="00432E60" w:rsidRDefault="00432E60">
            <w:pPr>
              <w:spacing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  <w:p w14:paraId="4AA31A7E" w14:textId="77777777" w:rsidR="00432E60" w:rsidRDefault="00432E60">
            <w:pPr>
              <w:spacing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  <w:p w14:paraId="6E3C357A" w14:textId="77777777" w:rsidR="00432E60" w:rsidRDefault="00432E60">
            <w:pPr>
              <w:spacing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  <w:p w14:paraId="16DC8421" w14:textId="77777777" w:rsidR="00432E60" w:rsidRDefault="00432E60">
            <w:pPr>
              <w:spacing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  <w:p w14:paraId="24C5B4BD" w14:textId="77777777" w:rsidR="00432E60" w:rsidRDefault="00451EB9">
            <w:pPr>
              <w:spacing w:line="0" w:lineRule="atLeast"/>
              <w:ind w:firstLineChars="900" w:firstLine="2160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（盖</w:t>
            </w:r>
            <w:r>
              <w:rPr>
                <w:rFonts w:asci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sz w:val="24"/>
              </w:rPr>
              <w:t>章）</w:t>
            </w:r>
          </w:p>
          <w:p w14:paraId="4FB38CD4" w14:textId="77777777" w:rsidR="00432E60" w:rsidRDefault="00451EB9">
            <w:pPr>
              <w:spacing w:line="0" w:lineRule="atLeas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 xml:space="preserve">                </w:t>
            </w:r>
            <w:r>
              <w:rPr>
                <w:rFonts w:ascii="Times New Roman"/>
                <w:color w:val="000000"/>
                <w:sz w:val="24"/>
              </w:rPr>
              <w:t>年</w:t>
            </w:r>
            <w:r>
              <w:rPr>
                <w:rFonts w:asci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/>
                <w:color w:val="000000"/>
                <w:sz w:val="24"/>
              </w:rPr>
              <w:t>月</w:t>
            </w:r>
            <w:r>
              <w:rPr>
                <w:rFonts w:asci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/>
                <w:color w:val="000000"/>
                <w:sz w:val="24"/>
              </w:rPr>
              <w:t>日</w:t>
            </w:r>
          </w:p>
        </w:tc>
        <w:tc>
          <w:tcPr>
            <w:tcW w:w="997" w:type="dxa"/>
            <w:vAlign w:val="center"/>
          </w:tcPr>
          <w:p w14:paraId="362E7682" w14:textId="77777777" w:rsidR="00432E60" w:rsidRDefault="00451EB9">
            <w:pPr>
              <w:spacing w:line="0" w:lineRule="atLeas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市、区</w:t>
            </w:r>
          </w:p>
          <w:p w14:paraId="2F853CBC" w14:textId="77777777" w:rsidR="00432E60" w:rsidRDefault="00451EB9">
            <w:pPr>
              <w:spacing w:line="0" w:lineRule="atLeas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教育部门</w:t>
            </w:r>
            <w:r>
              <w:rPr>
                <w:rFonts w:ascii="Times New Roman"/>
                <w:sz w:val="24"/>
              </w:rPr>
              <w:t>（主管部门）</w:t>
            </w:r>
            <w:r>
              <w:rPr>
                <w:rFonts w:ascii="Times New Roman"/>
                <w:color w:val="000000"/>
                <w:sz w:val="24"/>
              </w:rPr>
              <w:t>意见</w:t>
            </w:r>
          </w:p>
        </w:tc>
        <w:tc>
          <w:tcPr>
            <w:tcW w:w="4068" w:type="dxa"/>
            <w:gridSpan w:val="3"/>
          </w:tcPr>
          <w:p w14:paraId="2577B42B" w14:textId="77777777" w:rsidR="00432E60" w:rsidRDefault="00432E60">
            <w:pPr>
              <w:spacing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  <w:p w14:paraId="7C478E1D" w14:textId="77777777" w:rsidR="00432E60" w:rsidRDefault="00432E60">
            <w:pPr>
              <w:spacing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  <w:p w14:paraId="6023ED16" w14:textId="77777777" w:rsidR="00432E60" w:rsidRDefault="00432E60">
            <w:pPr>
              <w:spacing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  <w:p w14:paraId="5D4B5D40" w14:textId="77777777" w:rsidR="00432E60" w:rsidRDefault="00432E60">
            <w:pPr>
              <w:spacing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  <w:p w14:paraId="2F454E8C" w14:textId="77777777" w:rsidR="00432E60" w:rsidRDefault="00432E60">
            <w:pPr>
              <w:spacing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  <w:p w14:paraId="10E312B9" w14:textId="77777777" w:rsidR="00432E60" w:rsidRDefault="00451EB9">
            <w:pPr>
              <w:spacing w:line="0" w:lineRule="atLeast"/>
              <w:ind w:firstLineChars="1000" w:firstLine="2400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（盖</w:t>
            </w:r>
            <w:r>
              <w:rPr>
                <w:rFonts w:asci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sz w:val="24"/>
              </w:rPr>
              <w:t>章）</w:t>
            </w:r>
          </w:p>
          <w:p w14:paraId="72521015" w14:textId="77777777" w:rsidR="00432E60" w:rsidRDefault="00451EB9">
            <w:pPr>
              <w:spacing w:line="0" w:lineRule="atLeas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 xml:space="preserve">                  </w:t>
            </w:r>
            <w:r>
              <w:rPr>
                <w:rFonts w:ascii="Times New Roman"/>
                <w:color w:val="000000"/>
                <w:sz w:val="24"/>
              </w:rPr>
              <w:t>年</w:t>
            </w:r>
            <w:r>
              <w:rPr>
                <w:rFonts w:asci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/>
                <w:color w:val="000000"/>
                <w:sz w:val="24"/>
              </w:rPr>
              <w:t>月</w:t>
            </w:r>
            <w:r>
              <w:rPr>
                <w:rFonts w:asci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/>
                <w:color w:val="000000"/>
                <w:sz w:val="24"/>
              </w:rPr>
              <w:t>日</w:t>
            </w:r>
          </w:p>
        </w:tc>
      </w:tr>
      <w:tr w:rsidR="00432E60" w14:paraId="15710D07" w14:textId="77777777">
        <w:trPr>
          <w:trHeight w:val="2198"/>
          <w:jc w:val="center"/>
        </w:trPr>
        <w:tc>
          <w:tcPr>
            <w:tcW w:w="1200" w:type="dxa"/>
            <w:vAlign w:val="center"/>
          </w:tcPr>
          <w:p w14:paraId="1A1DA84A" w14:textId="77777777" w:rsidR="00432E60" w:rsidRDefault="00451EB9">
            <w:pPr>
              <w:spacing w:line="0" w:lineRule="atLeas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苏州市</w:t>
            </w:r>
          </w:p>
          <w:p w14:paraId="7ECDD9A0" w14:textId="77777777" w:rsidR="00432E60" w:rsidRDefault="00451EB9">
            <w:pPr>
              <w:spacing w:line="0" w:lineRule="atLeas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教育局</w:t>
            </w:r>
          </w:p>
          <w:p w14:paraId="3A22B88D" w14:textId="77777777" w:rsidR="00432E60" w:rsidRDefault="00451EB9">
            <w:pPr>
              <w:spacing w:line="0" w:lineRule="atLeas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意见</w:t>
            </w:r>
          </w:p>
        </w:tc>
        <w:tc>
          <w:tcPr>
            <w:tcW w:w="8754" w:type="dxa"/>
            <w:gridSpan w:val="8"/>
          </w:tcPr>
          <w:p w14:paraId="610EC293" w14:textId="77777777" w:rsidR="00432E60" w:rsidRDefault="00432E60">
            <w:pPr>
              <w:spacing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  <w:p w14:paraId="0E4B7AF0" w14:textId="77777777" w:rsidR="00432E60" w:rsidRDefault="00432E60">
            <w:pPr>
              <w:spacing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  <w:p w14:paraId="00B8147F" w14:textId="77777777" w:rsidR="00432E60" w:rsidRDefault="00432E60">
            <w:pPr>
              <w:spacing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  <w:p w14:paraId="30F6EE4E" w14:textId="77777777" w:rsidR="00432E60" w:rsidRDefault="00432E60">
            <w:pPr>
              <w:spacing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  <w:p w14:paraId="0C20F996" w14:textId="77777777" w:rsidR="00432E60" w:rsidRDefault="00432E60">
            <w:pPr>
              <w:spacing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  <w:p w14:paraId="6813A6E6" w14:textId="77777777" w:rsidR="00432E60" w:rsidRDefault="00432E60">
            <w:pPr>
              <w:spacing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  <w:p w14:paraId="54F6BEFA" w14:textId="77777777" w:rsidR="00432E60" w:rsidRDefault="00451EB9">
            <w:pPr>
              <w:spacing w:line="0" w:lineRule="atLeast"/>
              <w:ind w:firstLineChars="2400" w:firstLine="5760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（盖</w:t>
            </w:r>
            <w:r>
              <w:rPr>
                <w:rFonts w:asci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sz w:val="24"/>
              </w:rPr>
              <w:t>章）</w:t>
            </w:r>
          </w:p>
          <w:p w14:paraId="190950E4" w14:textId="77777777" w:rsidR="00432E60" w:rsidRDefault="00451EB9">
            <w:pPr>
              <w:spacing w:line="0" w:lineRule="atLeas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 xml:space="preserve">                                               </w:t>
            </w:r>
            <w:r>
              <w:rPr>
                <w:rFonts w:ascii="Times New Roman"/>
                <w:color w:val="000000"/>
                <w:sz w:val="24"/>
              </w:rPr>
              <w:t>年</w:t>
            </w:r>
            <w:r>
              <w:rPr>
                <w:rFonts w:asci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/>
                <w:color w:val="000000"/>
                <w:sz w:val="24"/>
              </w:rPr>
              <w:t>月</w:t>
            </w:r>
            <w:r>
              <w:rPr>
                <w:rFonts w:asci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/>
                <w:color w:val="000000"/>
                <w:sz w:val="24"/>
              </w:rPr>
              <w:t>日</w:t>
            </w:r>
          </w:p>
        </w:tc>
      </w:tr>
      <w:tr w:rsidR="00985C5F" w14:paraId="377954D3" w14:textId="77777777" w:rsidTr="00985C5F">
        <w:trPr>
          <w:trHeight w:val="557"/>
          <w:jc w:val="center"/>
        </w:trPr>
        <w:tc>
          <w:tcPr>
            <w:tcW w:w="9954" w:type="dxa"/>
            <w:gridSpan w:val="9"/>
            <w:vAlign w:val="center"/>
          </w:tcPr>
          <w:p w14:paraId="60805CEA" w14:textId="781E4649" w:rsidR="00985C5F" w:rsidRDefault="00985C5F" w:rsidP="00985C5F">
            <w:pPr>
              <w:spacing w:line="0" w:lineRule="atLeas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lastRenderedPageBreak/>
              <w:t>先</w:t>
            </w:r>
            <w:r>
              <w:rPr>
                <w:rFonts w:asci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sz w:val="24"/>
              </w:rPr>
              <w:t>进</w:t>
            </w:r>
            <w:r>
              <w:rPr>
                <w:rFonts w:asci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sz w:val="24"/>
              </w:rPr>
              <w:t>事</w:t>
            </w:r>
            <w:r>
              <w:rPr>
                <w:rFonts w:asci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sz w:val="24"/>
              </w:rPr>
              <w:t>迹</w:t>
            </w:r>
            <w:r>
              <w:rPr>
                <w:rFonts w:asci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sz w:val="24"/>
              </w:rPr>
              <w:t>（由所在单位填写，字数限</w:t>
            </w:r>
            <w:r>
              <w:rPr>
                <w:rFonts w:ascii="Times New Roman"/>
                <w:color w:val="000000"/>
                <w:sz w:val="24"/>
              </w:rPr>
              <w:t>1000</w:t>
            </w:r>
            <w:r>
              <w:rPr>
                <w:rFonts w:ascii="Times New Roman"/>
                <w:color w:val="000000"/>
                <w:sz w:val="24"/>
              </w:rPr>
              <w:t>字以内）</w:t>
            </w:r>
          </w:p>
        </w:tc>
      </w:tr>
      <w:tr w:rsidR="00985C5F" w14:paraId="522DA96D" w14:textId="77777777" w:rsidTr="00985C5F">
        <w:trPr>
          <w:trHeight w:val="11608"/>
          <w:jc w:val="center"/>
        </w:trPr>
        <w:tc>
          <w:tcPr>
            <w:tcW w:w="9954" w:type="dxa"/>
            <w:gridSpan w:val="9"/>
            <w:vAlign w:val="center"/>
          </w:tcPr>
          <w:p w14:paraId="28FECDE6" w14:textId="77777777" w:rsidR="00985C5F" w:rsidRDefault="00985C5F">
            <w:pPr>
              <w:spacing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</w:tbl>
    <w:p w14:paraId="2D0D82FC" w14:textId="77777777" w:rsidR="00432E60" w:rsidRDefault="00432E60">
      <w:pPr>
        <w:spacing w:line="20" w:lineRule="exact"/>
        <w:ind w:firstLineChars="200" w:firstLine="420"/>
        <w:rPr>
          <w:rFonts w:ascii="Times New Roman"/>
          <w:szCs w:val="32"/>
        </w:rPr>
      </w:pPr>
    </w:p>
    <w:p w14:paraId="3B4C9DC2" w14:textId="77777777" w:rsidR="00432E60" w:rsidRDefault="00432E60" w:rsidP="00C93D20"/>
    <w:sectPr w:rsidR="00432E6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2041" w:right="1417" w:bottom="2041" w:left="1417" w:header="851" w:footer="1587" w:gutter="227"/>
      <w:pgNumType w:fmt="numberInDash"/>
      <w:cols w:space="720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72C33" w14:textId="77777777" w:rsidR="00F26644" w:rsidRDefault="00F26644">
      <w:r>
        <w:separator/>
      </w:r>
    </w:p>
  </w:endnote>
  <w:endnote w:type="continuationSeparator" w:id="0">
    <w:p w14:paraId="341B2E71" w14:textId="77777777" w:rsidR="00F26644" w:rsidRDefault="00F2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53786" w14:textId="77777777" w:rsidR="00432E60" w:rsidRDefault="00451EB9">
    <w:pPr>
      <w:pStyle w:val="a4"/>
      <w:framePr w:wrap="around" w:vAnchor="text" w:hAnchor="margin" w:xAlign="center" w:y="1"/>
      <w:rPr>
        <w:rStyle w:val="a8"/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Style w:val="a8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8"/>
        <w:rFonts w:ascii="宋体" w:eastAsia="宋体" w:hAnsi="宋体"/>
        <w:sz w:val="28"/>
        <w:szCs w:val="28"/>
      </w:rPr>
      <w:t>- 2 -</w:t>
    </w:r>
    <w:r>
      <w:rPr>
        <w:rFonts w:ascii="宋体" w:eastAsia="宋体" w:hAnsi="宋体"/>
        <w:sz w:val="28"/>
        <w:szCs w:val="28"/>
      </w:rPr>
      <w:fldChar w:fldCharType="end"/>
    </w:r>
  </w:p>
  <w:p w14:paraId="3DEFDB22" w14:textId="77777777" w:rsidR="00432E60" w:rsidRDefault="00432E6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5AC4B" w14:textId="77777777" w:rsidR="00432E60" w:rsidRDefault="00432E6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5C895" w14:textId="77777777" w:rsidR="00432E60" w:rsidRDefault="00432E6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C2A4B" w14:textId="77777777" w:rsidR="00F26644" w:rsidRDefault="00F26644">
      <w:r>
        <w:separator/>
      </w:r>
    </w:p>
  </w:footnote>
  <w:footnote w:type="continuationSeparator" w:id="0">
    <w:p w14:paraId="1C7B1977" w14:textId="77777777" w:rsidR="00F26644" w:rsidRDefault="00F26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2CF0A" w14:textId="77777777" w:rsidR="00432E60" w:rsidRDefault="00432E6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F06F" w14:textId="77777777" w:rsidR="00432E60" w:rsidRDefault="00432E6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57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M5YjI5M2ZlOTc1N2VhMjUyZmUwNzUzMjIyYTk3MDMifQ=="/>
  </w:docVars>
  <w:rsids>
    <w:rsidRoot w:val="285204BC"/>
    <w:rsid w:val="00045292"/>
    <w:rsid w:val="000803F5"/>
    <w:rsid w:val="00082101"/>
    <w:rsid w:val="000B622A"/>
    <w:rsid w:val="000C204F"/>
    <w:rsid w:val="000C3B70"/>
    <w:rsid w:val="001015E8"/>
    <w:rsid w:val="00113B13"/>
    <w:rsid w:val="001244D7"/>
    <w:rsid w:val="00127206"/>
    <w:rsid w:val="0013613B"/>
    <w:rsid w:val="00136994"/>
    <w:rsid w:val="00155558"/>
    <w:rsid w:val="00170750"/>
    <w:rsid w:val="001B4BB5"/>
    <w:rsid w:val="001E1A7A"/>
    <w:rsid w:val="001F4FDA"/>
    <w:rsid w:val="001F6740"/>
    <w:rsid w:val="00205064"/>
    <w:rsid w:val="00224806"/>
    <w:rsid w:val="00271781"/>
    <w:rsid w:val="00275F81"/>
    <w:rsid w:val="00284939"/>
    <w:rsid w:val="002B484F"/>
    <w:rsid w:val="002B72F5"/>
    <w:rsid w:val="002C01D3"/>
    <w:rsid w:val="002C53F0"/>
    <w:rsid w:val="002E56A4"/>
    <w:rsid w:val="002E7B43"/>
    <w:rsid w:val="002F5677"/>
    <w:rsid w:val="003109A8"/>
    <w:rsid w:val="003168B0"/>
    <w:rsid w:val="00322EAE"/>
    <w:rsid w:val="00331D07"/>
    <w:rsid w:val="003322F1"/>
    <w:rsid w:val="00351D37"/>
    <w:rsid w:val="00363833"/>
    <w:rsid w:val="0038526F"/>
    <w:rsid w:val="00390A7B"/>
    <w:rsid w:val="00391B10"/>
    <w:rsid w:val="003C316A"/>
    <w:rsid w:val="003E16C4"/>
    <w:rsid w:val="003F3FD2"/>
    <w:rsid w:val="004076DD"/>
    <w:rsid w:val="0042736D"/>
    <w:rsid w:val="00432E60"/>
    <w:rsid w:val="00451EB9"/>
    <w:rsid w:val="00455C99"/>
    <w:rsid w:val="00463FE2"/>
    <w:rsid w:val="004852FE"/>
    <w:rsid w:val="00490EB1"/>
    <w:rsid w:val="0049110A"/>
    <w:rsid w:val="00495309"/>
    <w:rsid w:val="004A2E29"/>
    <w:rsid w:val="004B2169"/>
    <w:rsid w:val="004B618A"/>
    <w:rsid w:val="004B626E"/>
    <w:rsid w:val="004C5FC4"/>
    <w:rsid w:val="004E4E36"/>
    <w:rsid w:val="004F67D6"/>
    <w:rsid w:val="004F6DCA"/>
    <w:rsid w:val="00525143"/>
    <w:rsid w:val="00545DC4"/>
    <w:rsid w:val="00554CA5"/>
    <w:rsid w:val="0055512D"/>
    <w:rsid w:val="005568DE"/>
    <w:rsid w:val="00560E55"/>
    <w:rsid w:val="00582D09"/>
    <w:rsid w:val="0058530A"/>
    <w:rsid w:val="005A2FA0"/>
    <w:rsid w:val="005C2E4F"/>
    <w:rsid w:val="005D6720"/>
    <w:rsid w:val="005D7665"/>
    <w:rsid w:val="0060470C"/>
    <w:rsid w:val="006151D5"/>
    <w:rsid w:val="006721B8"/>
    <w:rsid w:val="00692AEB"/>
    <w:rsid w:val="006A7E9C"/>
    <w:rsid w:val="006B33F9"/>
    <w:rsid w:val="006B58E2"/>
    <w:rsid w:val="006C3ADF"/>
    <w:rsid w:val="006E1B4A"/>
    <w:rsid w:val="006F6DF7"/>
    <w:rsid w:val="00724B7A"/>
    <w:rsid w:val="007316E9"/>
    <w:rsid w:val="00741B66"/>
    <w:rsid w:val="0075124D"/>
    <w:rsid w:val="007863ED"/>
    <w:rsid w:val="007A519A"/>
    <w:rsid w:val="008144A5"/>
    <w:rsid w:val="00815BDF"/>
    <w:rsid w:val="00817FA3"/>
    <w:rsid w:val="00851202"/>
    <w:rsid w:val="00867029"/>
    <w:rsid w:val="00872179"/>
    <w:rsid w:val="00876921"/>
    <w:rsid w:val="00892BFD"/>
    <w:rsid w:val="00895067"/>
    <w:rsid w:val="008B50C4"/>
    <w:rsid w:val="008D5EF8"/>
    <w:rsid w:val="00921922"/>
    <w:rsid w:val="009270C5"/>
    <w:rsid w:val="00933378"/>
    <w:rsid w:val="00961CE0"/>
    <w:rsid w:val="009636EF"/>
    <w:rsid w:val="00967F5A"/>
    <w:rsid w:val="0097493F"/>
    <w:rsid w:val="00981264"/>
    <w:rsid w:val="00985C5F"/>
    <w:rsid w:val="00990029"/>
    <w:rsid w:val="00991C72"/>
    <w:rsid w:val="00993E5D"/>
    <w:rsid w:val="009A3748"/>
    <w:rsid w:val="009C39E3"/>
    <w:rsid w:val="009C4710"/>
    <w:rsid w:val="009D0535"/>
    <w:rsid w:val="00A41F29"/>
    <w:rsid w:val="00A536CF"/>
    <w:rsid w:val="00AC37A4"/>
    <w:rsid w:val="00AD4CC3"/>
    <w:rsid w:val="00AF4EB8"/>
    <w:rsid w:val="00B32A2E"/>
    <w:rsid w:val="00B70DA9"/>
    <w:rsid w:val="00B75AC5"/>
    <w:rsid w:val="00B76435"/>
    <w:rsid w:val="00B76FE1"/>
    <w:rsid w:val="00B871A7"/>
    <w:rsid w:val="00B90A4D"/>
    <w:rsid w:val="00B91DE4"/>
    <w:rsid w:val="00B95A09"/>
    <w:rsid w:val="00BA14C3"/>
    <w:rsid w:val="00BA572C"/>
    <w:rsid w:val="00BC0400"/>
    <w:rsid w:val="00BE0B14"/>
    <w:rsid w:val="00BF60FA"/>
    <w:rsid w:val="00C420CA"/>
    <w:rsid w:val="00C615D1"/>
    <w:rsid w:val="00C639B3"/>
    <w:rsid w:val="00C93D20"/>
    <w:rsid w:val="00CA6EE0"/>
    <w:rsid w:val="00CF0B21"/>
    <w:rsid w:val="00D26435"/>
    <w:rsid w:val="00D26FBE"/>
    <w:rsid w:val="00D33255"/>
    <w:rsid w:val="00D4233D"/>
    <w:rsid w:val="00D44547"/>
    <w:rsid w:val="00D86564"/>
    <w:rsid w:val="00D86D96"/>
    <w:rsid w:val="00DA041F"/>
    <w:rsid w:val="00DB4DB1"/>
    <w:rsid w:val="00DE1A7E"/>
    <w:rsid w:val="00DF6C3A"/>
    <w:rsid w:val="00E066BB"/>
    <w:rsid w:val="00E17777"/>
    <w:rsid w:val="00E601FE"/>
    <w:rsid w:val="00E619F2"/>
    <w:rsid w:val="00E72A34"/>
    <w:rsid w:val="00E83AD3"/>
    <w:rsid w:val="00EE6E7A"/>
    <w:rsid w:val="00F26644"/>
    <w:rsid w:val="00F33872"/>
    <w:rsid w:val="00F33CA6"/>
    <w:rsid w:val="00F52DA0"/>
    <w:rsid w:val="00FD11C0"/>
    <w:rsid w:val="01DB319C"/>
    <w:rsid w:val="02355BCC"/>
    <w:rsid w:val="0621750B"/>
    <w:rsid w:val="068668C4"/>
    <w:rsid w:val="09E25B10"/>
    <w:rsid w:val="10297728"/>
    <w:rsid w:val="160D633B"/>
    <w:rsid w:val="21DB47FB"/>
    <w:rsid w:val="23316C48"/>
    <w:rsid w:val="27F80543"/>
    <w:rsid w:val="285204BC"/>
    <w:rsid w:val="2B5413B3"/>
    <w:rsid w:val="318837B6"/>
    <w:rsid w:val="319E2F7B"/>
    <w:rsid w:val="386B55AA"/>
    <w:rsid w:val="399D5252"/>
    <w:rsid w:val="3A124739"/>
    <w:rsid w:val="3B8C3A12"/>
    <w:rsid w:val="3D0243FE"/>
    <w:rsid w:val="42F07210"/>
    <w:rsid w:val="44F95AA6"/>
    <w:rsid w:val="48730F4B"/>
    <w:rsid w:val="4CD23E2E"/>
    <w:rsid w:val="4EC21A93"/>
    <w:rsid w:val="501E3056"/>
    <w:rsid w:val="59BB6342"/>
    <w:rsid w:val="5DDD3E9C"/>
    <w:rsid w:val="639705D8"/>
    <w:rsid w:val="662D4270"/>
    <w:rsid w:val="668B02AB"/>
    <w:rsid w:val="677C2178"/>
    <w:rsid w:val="692A175D"/>
    <w:rsid w:val="6FC32419"/>
    <w:rsid w:val="70DE2883"/>
    <w:rsid w:val="7E7C41AF"/>
    <w:rsid w:val="7F87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C3DD5B"/>
  <w15:docId w15:val="{4B1E8C40-6F35-4BDC-9485-2497672A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0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paragraph" w:customStyle="1" w:styleId="a9">
    <w:name w:val="公文正文"/>
    <w:basedOn w:val="a"/>
    <w:qFormat/>
    <w:pPr>
      <w:ind w:firstLineChars="200" w:firstLine="640"/>
    </w:pPr>
    <w:rPr>
      <w:rFonts w:ascii="仿宋" w:eastAsia="仿宋" w:hAnsi="仿宋"/>
      <w:sz w:val="32"/>
      <w:szCs w:val="32"/>
    </w:rPr>
  </w:style>
  <w:style w:type="paragraph" w:customStyle="1" w:styleId="aa">
    <w:name w:val="公文标题"/>
    <w:basedOn w:val="a"/>
    <w:qFormat/>
    <w:pPr>
      <w:spacing w:line="600" w:lineRule="exact"/>
      <w:jc w:val="center"/>
    </w:pPr>
    <w:rPr>
      <w:rFonts w:ascii="方正小标宋简体" w:eastAsia="方正小标宋简体" w:hAnsi="方正小标宋简体"/>
      <w:kern w:val="0"/>
      <w:sz w:val="44"/>
      <w:szCs w:val="44"/>
    </w:rPr>
  </w:style>
  <w:style w:type="paragraph" w:customStyle="1" w:styleId="ab">
    <w:name w:val="公文抬头"/>
    <w:basedOn w:val="a"/>
    <w:qFormat/>
    <w:rPr>
      <w:rFonts w:ascii="仿宋" w:eastAsia="仿宋" w:hAnsi="仿宋"/>
      <w:sz w:val="32"/>
      <w:szCs w:val="32"/>
    </w:rPr>
  </w:style>
  <w:style w:type="paragraph" w:customStyle="1" w:styleId="ac">
    <w:name w:val="公文一级目录"/>
    <w:basedOn w:val="a"/>
    <w:qFormat/>
    <w:pPr>
      <w:ind w:firstLineChars="200" w:firstLine="640"/>
    </w:pPr>
    <w:rPr>
      <w:rFonts w:ascii="黑体" w:eastAsia="黑体"/>
      <w:sz w:val="32"/>
      <w:szCs w:val="32"/>
    </w:rPr>
  </w:style>
  <w:style w:type="paragraph" w:customStyle="1" w:styleId="ad">
    <w:name w:val="公文二级目录"/>
    <w:basedOn w:val="a"/>
    <w:link w:val="Char"/>
    <w:qFormat/>
    <w:pPr>
      <w:ind w:firstLineChars="200" w:firstLine="640"/>
    </w:pPr>
    <w:rPr>
      <w:rFonts w:ascii="楷体_GB2312" w:eastAsia="楷体" w:hAnsi="楷体_GB2312"/>
      <w:sz w:val="32"/>
      <w:szCs w:val="32"/>
    </w:rPr>
  </w:style>
  <w:style w:type="character" w:customStyle="1" w:styleId="Char">
    <w:name w:val="公文二级目录 Char"/>
    <w:link w:val="ad"/>
    <w:rPr>
      <w:rFonts w:ascii="楷体_GB2312" w:eastAsia="楷体" w:hAnsi="楷体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37325;&#35201;&#25991;&#20214;\2024&#27169;&#26495;\&#33487;&#25945;2024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苏教2024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行政公文模板2020</dc:title>
  <dc:creator>琪思喵相</dc:creator>
  <cp:keywords>JYJBGS</cp:keywords>
  <cp:lastModifiedBy>何 雯</cp:lastModifiedBy>
  <cp:revision>2</cp:revision>
  <dcterms:created xsi:type="dcterms:W3CDTF">2024-06-24T08:38:00Z</dcterms:created>
  <dcterms:modified xsi:type="dcterms:W3CDTF">2024-06-24T08:38:00Z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836B22C7B36342A4B7798A9B0ADF795F_11</vt:lpwstr>
  </property>
</Properties>
</file>